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9A" w:rsidRDefault="008F249A" w:rsidP="008F249A"/>
    <w:p w:rsidR="008F249A" w:rsidRDefault="008F249A" w:rsidP="008F249A">
      <w:pPr>
        <w:pStyle w:val="FLSHeading3Bold"/>
      </w:pPr>
      <w:r>
        <w:t xml:space="preserve">Mary Reid, </w:t>
      </w:r>
      <w:proofErr w:type="spellStart"/>
      <w:r>
        <w:t>Wilsontown</w:t>
      </w:r>
      <w:proofErr w:type="spellEnd"/>
      <w:r>
        <w:t xml:space="preserve"> Ironworks </w:t>
      </w:r>
    </w:p>
    <w:p w:rsidR="008F249A" w:rsidRDefault="008F249A" w:rsidP="008F249A">
      <w:pPr>
        <w:pStyle w:val="FLSHeading4"/>
      </w:pPr>
    </w:p>
    <w:p w:rsidR="008F249A" w:rsidRDefault="008F249A" w:rsidP="008F249A">
      <w:pPr>
        <w:pStyle w:val="FLSHeading4"/>
      </w:pPr>
      <w:r>
        <w:t>Audio Transcript</w:t>
      </w:r>
    </w:p>
    <w:p w:rsidR="008F249A" w:rsidRDefault="008F249A" w:rsidP="008F249A">
      <w:pPr>
        <w:pStyle w:val="FLSHeading4"/>
      </w:pPr>
    </w:p>
    <w:p w:rsidR="008F249A" w:rsidRDefault="008F249A" w:rsidP="008F249A">
      <w:pPr>
        <w:pStyle w:val="FLSHeading4"/>
      </w:pPr>
      <w:r>
        <w:t xml:space="preserve">Audio length: 2 minutes and 58 seconds </w:t>
      </w:r>
    </w:p>
    <w:p w:rsidR="008F249A" w:rsidRDefault="008F249A" w:rsidP="008F249A"/>
    <w:p w:rsidR="008F249A" w:rsidRDefault="008F249A" w:rsidP="008F249A">
      <w:r>
        <w:t xml:space="preserve">You never get use to the soot. It comes pouring out the chimneys, filling your </w:t>
      </w:r>
      <w:proofErr w:type="gramStart"/>
      <w:r>
        <w:t>lungs and burning your eyes</w:t>
      </w:r>
      <w:proofErr w:type="gramEnd"/>
      <w:r>
        <w:t xml:space="preserve"> and getting into your mouth so all you can taste is the ironworks. </w:t>
      </w:r>
    </w:p>
    <w:p w:rsidR="008F249A" w:rsidRDefault="008F249A" w:rsidP="008F249A"/>
    <w:p w:rsidR="008F249A" w:rsidRDefault="008F249A" w:rsidP="008F249A">
      <w:proofErr w:type="gramStart"/>
      <w:r>
        <w:t>We’ve</w:t>
      </w:r>
      <w:proofErr w:type="gramEnd"/>
      <w:r>
        <w:t xml:space="preserve"> been here, living and working in </w:t>
      </w:r>
      <w:proofErr w:type="spellStart"/>
      <w:r>
        <w:t>Wilsontown</w:t>
      </w:r>
      <w:proofErr w:type="spellEnd"/>
      <w:r>
        <w:t xml:space="preserve"> for three months now. </w:t>
      </w:r>
      <w:proofErr w:type="gramStart"/>
      <w:r>
        <w:t>There are six of us, my man James who is a miner</w:t>
      </w:r>
      <w:proofErr w:type="gramEnd"/>
      <w:r>
        <w:t xml:space="preserve"> and our four boys cooped up in these two small rooms. </w:t>
      </w:r>
      <w:proofErr w:type="gramStart"/>
      <w:r>
        <w:t>But</w:t>
      </w:r>
      <w:proofErr w:type="gramEnd"/>
      <w:r>
        <w:t xml:space="preserve">, there are hundreds of </w:t>
      </w:r>
      <w:r w:rsidR="006B609E">
        <w:t>families like this, all living o</w:t>
      </w:r>
      <w:r>
        <w:t xml:space="preserve">n five or six rows built for the workers. </w:t>
      </w:r>
    </w:p>
    <w:p w:rsidR="008F249A" w:rsidRDefault="008F249A" w:rsidP="008F249A"/>
    <w:p w:rsidR="008F249A" w:rsidRDefault="008F249A" w:rsidP="008F249A">
      <w:r>
        <w:t xml:space="preserve">When I heard the names ‘Golden Terrace’ and ‘Moonlight </w:t>
      </w:r>
      <w:proofErr w:type="gramStart"/>
      <w:r>
        <w:t>Row’</w:t>
      </w:r>
      <w:proofErr w:type="gramEnd"/>
      <w:r>
        <w:t xml:space="preserve"> I was that happy and then I saw them. </w:t>
      </w:r>
      <w:proofErr w:type="gramStart"/>
      <w:r>
        <w:t>This ones</w:t>
      </w:r>
      <w:proofErr w:type="gramEnd"/>
      <w:r>
        <w:t xml:space="preserve"> called ‘Quality Row’ we share a well and there is a </w:t>
      </w:r>
      <w:proofErr w:type="spellStart"/>
      <w:r>
        <w:t>cludgie</w:t>
      </w:r>
      <w:proofErr w:type="spellEnd"/>
      <w:r>
        <w:t xml:space="preserve"> at the end of the backyard.</w:t>
      </w:r>
    </w:p>
    <w:p w:rsidR="008F249A" w:rsidRDefault="008F249A" w:rsidP="008F249A"/>
    <w:p w:rsidR="008F249A" w:rsidRDefault="008F249A" w:rsidP="008F249A">
      <w:r>
        <w:t xml:space="preserve">Sometimes the smells are even worse than what comes out the foundry. </w:t>
      </w:r>
    </w:p>
    <w:p w:rsidR="008F249A" w:rsidRDefault="008F249A" w:rsidP="008F249A"/>
    <w:p w:rsidR="008F249A" w:rsidRDefault="008F249A" w:rsidP="008F249A">
      <w:r>
        <w:t xml:space="preserve">I have another bairn on the way but I </w:t>
      </w:r>
      <w:proofErr w:type="gramStart"/>
      <w:r>
        <w:t>don’t</w:t>
      </w:r>
      <w:proofErr w:type="gramEnd"/>
      <w:r>
        <w:t xml:space="preserve"> dare tell my husband, I’m his barer. You see while he works at the </w:t>
      </w:r>
      <w:proofErr w:type="gramStart"/>
      <w:r>
        <w:t>coal-face</w:t>
      </w:r>
      <w:proofErr w:type="gramEnd"/>
      <w:r>
        <w:t xml:space="preserve">, I load up a basket and carry it on my back to the surface. </w:t>
      </w:r>
    </w:p>
    <w:p w:rsidR="008F249A" w:rsidRDefault="008F249A" w:rsidP="008F249A"/>
    <w:p w:rsidR="008F249A" w:rsidRDefault="008F249A" w:rsidP="008F249A">
      <w:r>
        <w:t xml:space="preserve">The ironworks pays for what he produces, a penny or penny and a half a load, but </w:t>
      </w:r>
      <w:proofErr w:type="gramStart"/>
      <w:r>
        <w:t>it’s</w:t>
      </w:r>
      <w:proofErr w:type="gramEnd"/>
      <w:r>
        <w:t xml:space="preserve"> up to him how he gets it out of the mine. </w:t>
      </w:r>
    </w:p>
    <w:p w:rsidR="008F249A" w:rsidRDefault="008F249A" w:rsidP="008F249A"/>
    <w:p w:rsidR="008F249A" w:rsidRDefault="008F249A" w:rsidP="008F249A">
      <w:r>
        <w:t>Before he married me, he had to pay a girl to do his bearing and other places I had to carry it for miles but here once you hit the pit head you can load it onto the tram way.</w:t>
      </w:r>
    </w:p>
    <w:p w:rsidR="008F249A" w:rsidRDefault="008F249A" w:rsidP="008F249A"/>
    <w:p w:rsidR="008F249A" w:rsidRDefault="008F249A" w:rsidP="008F249A">
      <w:r>
        <w:t>Still</w:t>
      </w:r>
      <w:r w:rsidR="006B609E">
        <w:t>,</w:t>
      </w:r>
      <w:r>
        <w:t xml:space="preserve"> my back never stops aching. </w:t>
      </w:r>
    </w:p>
    <w:p w:rsidR="008F249A" w:rsidRDefault="008F249A" w:rsidP="008F249A"/>
    <w:p w:rsidR="008F249A" w:rsidRDefault="008F249A" w:rsidP="008F249A">
      <w:proofErr w:type="gramStart"/>
      <w:r>
        <w:t>I was born in Lanark about seven miles from here and married James when I was 16.</w:t>
      </w:r>
      <w:proofErr w:type="gramEnd"/>
      <w:r>
        <w:t xml:space="preserve"> I know he </w:t>
      </w:r>
      <w:proofErr w:type="gramStart"/>
      <w:r>
        <w:t>didn’t</w:t>
      </w:r>
      <w:proofErr w:type="gramEnd"/>
      <w:r>
        <w:t xml:space="preserve"> choose me as his bride because of my looks. My sister Lizzie is prettier than </w:t>
      </w:r>
      <w:proofErr w:type="gramStart"/>
      <w:r>
        <w:t>me</w:t>
      </w:r>
      <w:proofErr w:type="gramEnd"/>
      <w:r>
        <w:t xml:space="preserve">. </w:t>
      </w:r>
      <w:proofErr w:type="gramStart"/>
      <w:r>
        <w:t>But</w:t>
      </w:r>
      <w:proofErr w:type="gramEnd"/>
      <w:r>
        <w:t xml:space="preserve"> I have wide shoulders and good strong legs. </w:t>
      </w:r>
    </w:p>
    <w:p w:rsidR="008F249A" w:rsidRDefault="008F249A" w:rsidP="008F249A"/>
    <w:p w:rsidR="008F249A" w:rsidRDefault="008F249A" w:rsidP="008F249A">
      <w:r>
        <w:t xml:space="preserve">My father said a miner will always have work in these parts and he was right. </w:t>
      </w:r>
    </w:p>
    <w:p w:rsidR="008F249A" w:rsidRDefault="008F249A" w:rsidP="008F249A"/>
    <w:p w:rsidR="008F249A" w:rsidRDefault="008F249A" w:rsidP="008F249A">
      <w:r>
        <w:t xml:space="preserve">For the last six years </w:t>
      </w:r>
      <w:proofErr w:type="gramStart"/>
      <w:r>
        <w:t>we’ve</w:t>
      </w:r>
      <w:proofErr w:type="gramEnd"/>
      <w:r>
        <w:t xml:space="preserve"> been all over from </w:t>
      </w:r>
      <w:proofErr w:type="spellStart"/>
      <w:r>
        <w:t>Shepps</w:t>
      </w:r>
      <w:proofErr w:type="spellEnd"/>
      <w:r>
        <w:t xml:space="preserve"> to </w:t>
      </w:r>
      <w:proofErr w:type="spellStart"/>
      <w:r w:rsidRPr="008F249A">
        <w:t>Drumpellier</w:t>
      </w:r>
      <w:proofErr w:type="spellEnd"/>
      <w:r w:rsidRPr="008F249A">
        <w:t xml:space="preserve"> </w:t>
      </w:r>
      <w:r>
        <w:t>working in the mines till James has been let go or we’ve hear</w:t>
      </w:r>
      <w:r w:rsidR="006B609E">
        <w:t>d</w:t>
      </w:r>
      <w:r>
        <w:t xml:space="preserve"> of better wages in other pits. </w:t>
      </w:r>
    </w:p>
    <w:p w:rsidR="008F249A" w:rsidRDefault="008F249A" w:rsidP="008F249A"/>
    <w:p w:rsidR="008F249A" w:rsidRDefault="008F249A" w:rsidP="008F249A">
      <w:r>
        <w:t xml:space="preserve">James works the day shift from seven in the morning </w:t>
      </w:r>
      <w:proofErr w:type="gramStart"/>
      <w:r>
        <w:t>till</w:t>
      </w:r>
      <w:proofErr w:type="gramEnd"/>
      <w:r>
        <w:t xml:space="preserve"> seven at night. As well as the bairn, I do the laundry and </w:t>
      </w:r>
      <w:r w:rsidR="006B609E">
        <w:t xml:space="preserve">I cook and </w:t>
      </w:r>
      <w:r>
        <w:t xml:space="preserve">keep the bairns fed. The two </w:t>
      </w:r>
      <w:proofErr w:type="spellStart"/>
      <w:r>
        <w:t>biggens</w:t>
      </w:r>
      <w:proofErr w:type="spellEnd"/>
      <w:r>
        <w:t xml:space="preserve"> work in the bell pits the younger </w:t>
      </w:r>
      <w:r w:rsidR="006B609E">
        <w:t>weans</w:t>
      </w:r>
      <w:r>
        <w:t xml:space="preserve"> work as trappers opening and closing doors in the mines shafts. Keeping the air fresh. </w:t>
      </w:r>
    </w:p>
    <w:p w:rsidR="008F249A" w:rsidRDefault="008F249A" w:rsidP="008F249A"/>
    <w:p w:rsidR="008F249A" w:rsidRDefault="008F249A" w:rsidP="008F249A">
      <w:r>
        <w:lastRenderedPageBreak/>
        <w:t xml:space="preserve">There is a school here and </w:t>
      </w:r>
      <w:proofErr w:type="gramStart"/>
      <w:r>
        <w:t>I’d</w:t>
      </w:r>
      <w:proofErr w:type="gramEnd"/>
      <w:r>
        <w:t xml:space="preserve"> like them to go but we need the boys wages. Ever since James started having trouble w</w:t>
      </w:r>
      <w:r w:rsidR="006B609E">
        <w:t>ith his lungs the baskets take</w:t>
      </w:r>
      <w:bookmarkStart w:id="0" w:name="_GoBack"/>
      <w:bookmarkEnd w:id="0"/>
      <w:r>
        <w:t xml:space="preserve"> longer to fill. </w:t>
      </w:r>
    </w:p>
    <w:p w:rsidR="008F249A" w:rsidRDefault="008F249A" w:rsidP="008F249A"/>
    <w:p w:rsidR="008F249A" w:rsidRPr="009B7615" w:rsidRDefault="008F249A" w:rsidP="008F249A">
      <w:proofErr w:type="gramStart"/>
      <w:r>
        <w:t>And then</w:t>
      </w:r>
      <w:proofErr w:type="gramEnd"/>
      <w:r>
        <w:t xml:space="preserve"> there is me. When I catch sight of myself in a mirror or a painted windy glass </w:t>
      </w:r>
      <w:proofErr w:type="gramStart"/>
      <w:r>
        <w:t>I</w:t>
      </w:r>
      <w:proofErr w:type="gramEnd"/>
      <w:r>
        <w:t xml:space="preserve"> </w:t>
      </w:r>
      <w:proofErr w:type="spellStart"/>
      <w:r>
        <w:t>cannie</w:t>
      </w:r>
      <w:proofErr w:type="spellEnd"/>
      <w:r>
        <w:t xml:space="preserve"> believe it. Bent double with a face all lined and smuts from the </w:t>
      </w:r>
      <w:proofErr w:type="gramStart"/>
      <w:r>
        <w:t>coal-face</w:t>
      </w:r>
      <w:proofErr w:type="gramEnd"/>
      <w:r>
        <w:t xml:space="preserve">. I look double my real years at least. </w:t>
      </w:r>
    </w:p>
    <w:p w:rsidR="00103FCF" w:rsidRPr="00723FEB" w:rsidRDefault="00103FCF" w:rsidP="00723FEB">
      <w:pPr>
        <w:pStyle w:val="FLSBody"/>
      </w:pPr>
    </w:p>
    <w:sectPr w:rsidR="00103FCF" w:rsidRPr="00723FEB" w:rsidSect="00D5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97" w:rsidRDefault="00693E97" w:rsidP="00DA5B6C">
      <w:r>
        <w:separator/>
      </w:r>
    </w:p>
  </w:endnote>
  <w:endnote w:type="continuationSeparator" w:id="0">
    <w:p w:rsidR="00693E97" w:rsidRDefault="00693E97" w:rsidP="00D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6B609E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6B609E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97" w:rsidRDefault="00693E97" w:rsidP="00DA5B6C">
      <w:r>
        <w:separator/>
      </w:r>
    </w:p>
  </w:footnote>
  <w:footnote w:type="continuationSeparator" w:id="0">
    <w:p w:rsidR="00693E97" w:rsidRDefault="00693E97" w:rsidP="00DA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9A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645688"/>
    <w:rsid w:val="00664672"/>
    <w:rsid w:val="00682EE6"/>
    <w:rsid w:val="00693E97"/>
    <w:rsid w:val="006B609E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8F249A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1F45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1D3E2"/>
  <w14:defaultImageDpi w14:val="0"/>
  <w15:docId w15:val="{DAF0B5EE-34FE-4906-B610-2DED9161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49A"/>
    <w:rPr>
      <w:rFonts w:ascii="Arial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rFonts w:ascii="Calibri" w:hAnsi="Calibri"/>
      <w:b/>
      <w:sz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rFonts w:ascii="Calibri" w:hAnsi="Calibri"/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line="241" w:lineRule="atLeast"/>
    </w:pPr>
    <w:rPr>
      <w:rFonts w:ascii="Calibri" w:hAnsi="Calibri"/>
      <w:b/>
      <w:color w:val="40A74D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US"/>
    </w:rPr>
  </w:style>
  <w:style w:type="paragraph" w:customStyle="1" w:styleId="FLSDocumentFooter">
    <w:name w:val="FLS Document Footer"/>
    <w:basedOn w:val="Normal"/>
    <w:qFormat/>
    <w:rsid w:val="00723FEB"/>
    <w:pPr>
      <w:spacing w:after="200" w:line="276" w:lineRule="auto"/>
      <w:ind w:left="-454"/>
    </w:pPr>
    <w:rPr>
      <w:rFonts w:ascii="Calibri" w:hAnsi="Calibri"/>
      <w:color w:val="48A23F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spacing w:after="200" w:line="276" w:lineRule="auto"/>
      <w:ind w:left="714" w:hanging="357"/>
      <w:contextualSpacing/>
    </w:pPr>
    <w:rPr>
      <w:rFonts w:ascii="Calibri" w:hAnsi="Calibri" w:cs="Calibri"/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after="200"/>
    </w:pPr>
    <w:rPr>
      <w:rFonts w:ascii="Calibri" w:hAnsi="Calibr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8_Mary_Reid\fls-A4-portrait-word-template-nocover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E9BE-E933-4BA1-82F1-69EB9EC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(9)</Template>
  <TotalTime>10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2</cp:revision>
  <cp:lastPrinted>2019-02-22T11:07:00Z</cp:lastPrinted>
  <dcterms:created xsi:type="dcterms:W3CDTF">2022-08-30T08:10:00Z</dcterms:created>
  <dcterms:modified xsi:type="dcterms:W3CDTF">2022-08-31T12:51:00Z</dcterms:modified>
</cp:coreProperties>
</file>