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AF" w:rsidRDefault="003508AF" w:rsidP="004E7B35"/>
    <w:p w:rsidR="003508AF" w:rsidRDefault="003508AF" w:rsidP="003508AF">
      <w:pPr>
        <w:pStyle w:val="FLSHeading3Bold"/>
      </w:pPr>
      <w:r>
        <w:t xml:space="preserve">Samuel </w:t>
      </w:r>
      <w:proofErr w:type="spellStart"/>
      <w:r>
        <w:t>Nimmo</w:t>
      </w:r>
      <w:proofErr w:type="spellEnd"/>
      <w:r>
        <w:t xml:space="preserve">: </w:t>
      </w:r>
      <w:proofErr w:type="spellStart"/>
      <w:r>
        <w:t>Wilsontown</w:t>
      </w:r>
      <w:proofErr w:type="spellEnd"/>
      <w:r>
        <w:t xml:space="preserve"> Ironworks</w:t>
      </w:r>
    </w:p>
    <w:p w:rsidR="003508AF" w:rsidRDefault="003508AF" w:rsidP="004E7B35"/>
    <w:p w:rsidR="003508AF" w:rsidRDefault="003508AF" w:rsidP="003508AF">
      <w:pPr>
        <w:pStyle w:val="FLSHeading4"/>
      </w:pPr>
      <w:r>
        <w:t>Audio Transcript</w:t>
      </w:r>
    </w:p>
    <w:p w:rsidR="003508AF" w:rsidRDefault="003508AF" w:rsidP="003508AF">
      <w:pPr>
        <w:pStyle w:val="FLSHeading4"/>
      </w:pPr>
    </w:p>
    <w:p w:rsidR="003508AF" w:rsidRDefault="003508AF" w:rsidP="003508AF">
      <w:pPr>
        <w:pStyle w:val="FLSHeading4"/>
      </w:pPr>
      <w:r>
        <w:t>Audio length: 2 minutes and 46 seconds</w:t>
      </w:r>
    </w:p>
    <w:p w:rsidR="003508AF" w:rsidRDefault="003508AF" w:rsidP="004E7B35"/>
    <w:p w:rsidR="003508AF" w:rsidRDefault="003508AF" w:rsidP="004E7B35"/>
    <w:p w:rsidR="004E7B35" w:rsidRDefault="004E7B35" w:rsidP="004E7B35">
      <w:r>
        <w:t xml:space="preserve">My name is Samuel </w:t>
      </w:r>
      <w:proofErr w:type="spellStart"/>
      <w:r>
        <w:t>Nimmo</w:t>
      </w:r>
      <w:proofErr w:type="spellEnd"/>
      <w:r>
        <w:t>. I am a skilled man. A furnace keeper like m</w:t>
      </w:r>
      <w:r w:rsidR="0008587E">
        <w:t>e</w:t>
      </w:r>
      <w:r>
        <w:t xml:space="preserve"> father before me. I know how to load up the blast furnace with </w:t>
      </w:r>
      <w:proofErr w:type="gramStart"/>
      <w:r>
        <w:t>iron stone</w:t>
      </w:r>
      <w:proofErr w:type="gramEnd"/>
      <w:r>
        <w:t xml:space="preserve">, lime stone, coke and hot air from the blowing engine and stoke it till it gets to the point when the metal gets released from the rock. </w:t>
      </w:r>
    </w:p>
    <w:p w:rsidR="004E7B35" w:rsidRDefault="004E7B35" w:rsidP="004E7B35"/>
    <w:p w:rsidR="004E7B35" w:rsidRDefault="0008587E" w:rsidP="004E7B35">
      <w:r>
        <w:t>Some folks say it takes 12-</w:t>
      </w:r>
      <w:r w:rsidR="004E7B35">
        <w:t xml:space="preserve">hours but I can feel it. I can feel exactly when to draw up the liquid slag from a tab at the top. </w:t>
      </w:r>
      <w:r w:rsidR="003508AF">
        <w:t>L</w:t>
      </w:r>
      <w:r w:rsidR="004E7B35">
        <w:t xml:space="preserve">eave only the purest of iron. The rich </w:t>
      </w:r>
      <w:r w:rsidR="003508AF">
        <w:t>red-hot</w:t>
      </w:r>
      <w:r w:rsidR="004E7B35">
        <w:t xml:space="preserve"> liquid we can tap off at bottom into the pit beds. </w:t>
      </w:r>
    </w:p>
    <w:p w:rsidR="004E7B35" w:rsidRDefault="004E7B35" w:rsidP="004E7B35"/>
    <w:p w:rsidR="004E7B35" w:rsidRDefault="004E7B35" w:rsidP="004E7B35">
      <w:r>
        <w:t xml:space="preserve">I were born in </w:t>
      </w:r>
      <w:proofErr w:type="spellStart"/>
      <w:r>
        <w:t>Slop</w:t>
      </w:r>
      <w:r w:rsidR="003508AF">
        <w:t>p</w:t>
      </w:r>
      <w:r>
        <w:t>shire</w:t>
      </w:r>
      <w:proofErr w:type="spellEnd"/>
      <w:r>
        <w:t xml:space="preserve">, I worked at the Coal Brook Dale </w:t>
      </w:r>
      <w:r w:rsidR="003508AF">
        <w:t>Ironwork for ten years. Two-year-</w:t>
      </w:r>
      <w:r>
        <w:t xml:space="preserve">ago I heard they were </w:t>
      </w:r>
      <w:proofErr w:type="spellStart"/>
      <w:r>
        <w:t>lookin</w:t>
      </w:r>
      <w:proofErr w:type="spellEnd"/>
      <w:r>
        <w:t xml:space="preserve"> for skilled workers here at </w:t>
      </w:r>
      <w:proofErr w:type="spellStart"/>
      <w:r>
        <w:t>Wi</w:t>
      </w:r>
      <w:r w:rsidR="003508AF">
        <w:t>lsontown</w:t>
      </w:r>
      <w:proofErr w:type="spellEnd"/>
      <w:r w:rsidR="003508AF">
        <w:t xml:space="preserve"> so I packed me bag pull</w:t>
      </w:r>
      <w:r>
        <w:t xml:space="preserve">ed on me boots and walked all the way. </w:t>
      </w:r>
    </w:p>
    <w:p w:rsidR="004E7B35" w:rsidRDefault="004E7B35" w:rsidP="004E7B35"/>
    <w:p w:rsidR="004E7B35" w:rsidRDefault="004E7B35" w:rsidP="004E7B35">
      <w:proofErr w:type="gramStart"/>
      <w:r>
        <w:t>But</w:t>
      </w:r>
      <w:proofErr w:type="gramEnd"/>
      <w:r w:rsidR="003508AF">
        <w:t>,</w:t>
      </w:r>
      <w:r>
        <w:t xml:space="preserve"> there is people here from all over, Ireland, Yorkshire, last week they even got a German fixing the engine. </w:t>
      </w:r>
    </w:p>
    <w:p w:rsidR="004E7B35" w:rsidRDefault="004E7B35" w:rsidP="004E7B35"/>
    <w:p w:rsidR="004E7B35" w:rsidRDefault="004E7B35" w:rsidP="004E7B35">
      <w:r>
        <w:t xml:space="preserve">I like my job, making something precious out of nothing is oh pure alchemy. </w:t>
      </w:r>
    </w:p>
    <w:p w:rsidR="004E7B35" w:rsidRDefault="004E7B35" w:rsidP="004E7B35"/>
    <w:p w:rsidR="004E7B35" w:rsidRDefault="004E7B35" w:rsidP="004E7B35">
      <w:r>
        <w:t>Sometimes tho</w:t>
      </w:r>
      <w:r w:rsidR="003508AF">
        <w:t>ugh</w:t>
      </w:r>
      <w:r>
        <w:t xml:space="preserve"> there is a price to pay. In the last </w:t>
      </w:r>
      <w:r w:rsidR="003508AF">
        <w:t>year,</w:t>
      </w:r>
      <w:r>
        <w:t xml:space="preserve"> two of the men had fallen into the top of the furnace we </w:t>
      </w:r>
      <w:proofErr w:type="gramStart"/>
      <w:r>
        <w:t>couldn’t</w:t>
      </w:r>
      <w:proofErr w:type="gramEnd"/>
      <w:r>
        <w:t xml:space="preserve"> do nothing for them. Another </w:t>
      </w:r>
      <w:proofErr w:type="gramStart"/>
      <w:r>
        <w:t>was burned</w:t>
      </w:r>
      <w:proofErr w:type="gramEnd"/>
      <w:r>
        <w:t xml:space="preserve"> so badly from a carelessly closed tab he died the same day. </w:t>
      </w:r>
    </w:p>
    <w:p w:rsidR="004E7B35" w:rsidRDefault="004E7B35" w:rsidP="004E7B35"/>
    <w:p w:rsidR="004E7B35" w:rsidRDefault="004E7B35" w:rsidP="004E7B35">
      <w:r>
        <w:t>The no</w:t>
      </w:r>
      <w:r w:rsidR="0008587E">
        <w:t>i</w:t>
      </w:r>
      <w:r>
        <w:t xml:space="preserve">se can make you careless and the hours are long. </w:t>
      </w:r>
      <w:proofErr w:type="gramStart"/>
      <w:r>
        <w:t>And</w:t>
      </w:r>
      <w:proofErr w:type="gramEnd"/>
      <w:r>
        <w:t xml:space="preserve"> the heat well the heat must be constant as the furnace must never cool. So </w:t>
      </w:r>
      <w:proofErr w:type="gramStart"/>
      <w:r>
        <w:t>far</w:t>
      </w:r>
      <w:proofErr w:type="gramEnd"/>
      <w:r>
        <w:t xml:space="preserve"> I’ve been lucky, </w:t>
      </w:r>
      <w:r w:rsidR="0008587E">
        <w:t>I have a</w:t>
      </w:r>
      <w:r>
        <w:t xml:space="preserve"> few burns on me arms and I’ve lost a finger to the wrecking ball but nothing to stop me from earning my 16 shillings a week. </w:t>
      </w:r>
    </w:p>
    <w:p w:rsidR="004E7B35" w:rsidRDefault="004E7B35" w:rsidP="004E7B35"/>
    <w:p w:rsidR="004E7B35" w:rsidRDefault="004E7B35" w:rsidP="004E7B35">
      <w:r>
        <w:t xml:space="preserve">My face has the glow of the fire on it even when </w:t>
      </w:r>
      <w:proofErr w:type="gramStart"/>
      <w:r>
        <w:t>I’m</w:t>
      </w:r>
      <w:proofErr w:type="gramEnd"/>
      <w:r>
        <w:t xml:space="preserve"> not working. </w:t>
      </w:r>
    </w:p>
    <w:p w:rsidR="004E7B35" w:rsidRDefault="004E7B35" w:rsidP="004E7B35"/>
    <w:p w:rsidR="004E7B35" w:rsidRDefault="004E7B35" w:rsidP="004E7B35">
      <w:r>
        <w:t xml:space="preserve">People know what I do even without having to ask. </w:t>
      </w:r>
      <w:proofErr w:type="gramStart"/>
      <w:r>
        <w:t>I’ve</w:t>
      </w:r>
      <w:proofErr w:type="gramEnd"/>
      <w:r>
        <w:t xml:space="preserve"> grown quite fond</w:t>
      </w:r>
      <w:r w:rsidR="0008587E">
        <w:t xml:space="preserve"> of Scotland, </w:t>
      </w:r>
      <w:bookmarkStart w:id="0" w:name="_GoBack"/>
      <w:bookmarkEnd w:id="0"/>
      <w:r w:rsidR="0008587E">
        <w:t xml:space="preserve">winters are harsh, </w:t>
      </w:r>
      <w:r>
        <w:t xml:space="preserve">summers short but I’ve learned to make the most of it. On my day </w:t>
      </w:r>
      <w:proofErr w:type="gramStart"/>
      <w:r>
        <w:t>off</w:t>
      </w:r>
      <w:proofErr w:type="gramEnd"/>
      <w:r>
        <w:t xml:space="preserve"> I like to take a walk for hours with me thoughts. When I need some </w:t>
      </w:r>
      <w:proofErr w:type="gramStart"/>
      <w:r>
        <w:t>company</w:t>
      </w:r>
      <w:proofErr w:type="gramEnd"/>
      <w:r>
        <w:t xml:space="preserve"> I take a drink in the pub and in winter I play a bit of curling on the pond. </w:t>
      </w:r>
    </w:p>
    <w:p w:rsidR="004E7B35" w:rsidRDefault="004E7B35" w:rsidP="004E7B35"/>
    <w:p w:rsidR="004E7B35" w:rsidRDefault="004E7B35" w:rsidP="004E7B35">
      <w:r>
        <w:t xml:space="preserve">I plan to take a wife soon, that is if any woman will have me and then with </w:t>
      </w:r>
      <w:r w:rsidR="0008587E">
        <w:t>a bit of</w:t>
      </w:r>
      <w:r>
        <w:t xml:space="preserve"> good fortune she’ll provide me with a son to teach the trade to so he can</w:t>
      </w:r>
      <w:r w:rsidR="0008587E">
        <w:t xml:space="preserve"> learn how to turn something rough</w:t>
      </w:r>
      <w:r>
        <w:t xml:space="preserve"> into something refined, something we can use. </w:t>
      </w:r>
    </w:p>
    <w:p w:rsidR="004E7B35" w:rsidRDefault="004E7B35" w:rsidP="004E7B35"/>
    <w:p w:rsidR="004E7B35" w:rsidRDefault="004E7B35" w:rsidP="004E7B35">
      <w:r>
        <w:lastRenderedPageBreak/>
        <w:t xml:space="preserve">Cause Iron in this industrial age will eventually run through Britain, through Europe through the whole world. Like blood in a body. </w:t>
      </w:r>
    </w:p>
    <w:p w:rsidR="004E7B35" w:rsidRDefault="004E7B35" w:rsidP="004E7B35"/>
    <w:p w:rsidR="004E7B35" w:rsidRPr="009B7615" w:rsidRDefault="004E7B35" w:rsidP="004E7B35">
      <w:r>
        <w:t xml:space="preserve">All we have to do is produce it. </w:t>
      </w:r>
    </w:p>
    <w:p w:rsidR="00103FCF" w:rsidRPr="004E7B35" w:rsidRDefault="00103FCF" w:rsidP="004E7B35"/>
    <w:sectPr w:rsidR="00103FCF" w:rsidRPr="004E7B35" w:rsidSect="00D52D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51" w:rsidRDefault="003C3751" w:rsidP="00DA5B6C">
      <w:r>
        <w:separator/>
      </w:r>
    </w:p>
  </w:endnote>
  <w:endnote w:type="continuationSeparator" w:id="0">
    <w:p w:rsidR="003C3751" w:rsidRDefault="003C3751" w:rsidP="00DA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440788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440788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440788">
      <w:rPr>
        <w:noProof/>
      </w:rPr>
      <w:t>Sammuel Nimmo</w:t>
    </w:r>
    <w:r w:rsidRPr="00FB5171">
      <w:rPr>
        <w:noProof/>
      </w:rPr>
      <w:t xml:space="preserve">| </w:t>
    </w:r>
    <w:r w:rsidR="00440788">
      <w:rPr>
        <w:noProof/>
      </w:rPr>
      <w:t>FLS</w:t>
    </w:r>
    <w:r w:rsidRPr="00FB5171">
      <w:rPr>
        <w:noProof/>
      </w:rPr>
      <w:t xml:space="preserve"> | </w:t>
    </w:r>
    <w:r w:rsidR="00440788">
      <w:rPr>
        <w:noProof/>
      </w:rPr>
      <w:t>31/08/22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51" w:rsidRDefault="003C3751" w:rsidP="00DA5B6C">
      <w:r>
        <w:separator/>
      </w:r>
    </w:p>
  </w:footnote>
  <w:footnote w:type="continuationSeparator" w:id="0">
    <w:p w:rsidR="003C3751" w:rsidRDefault="003C3751" w:rsidP="00DA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5"/>
    <w:rsid w:val="0008587E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508AF"/>
    <w:rsid w:val="00381112"/>
    <w:rsid w:val="003B7DA7"/>
    <w:rsid w:val="003C3751"/>
    <w:rsid w:val="003D5DF0"/>
    <w:rsid w:val="003F7776"/>
    <w:rsid w:val="00407F61"/>
    <w:rsid w:val="00440788"/>
    <w:rsid w:val="00444468"/>
    <w:rsid w:val="004A3702"/>
    <w:rsid w:val="004B7E90"/>
    <w:rsid w:val="004D616D"/>
    <w:rsid w:val="004E7B35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49DE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B3F26C"/>
  <w14:defaultImageDpi w14:val="0"/>
  <w15:docId w15:val="{DFB0E799-64E7-4D50-8D71-AC9CA529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35"/>
    <w:rPr>
      <w:rFonts w:ascii="Arial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rFonts w:ascii="Calibri" w:hAnsi="Calibri"/>
      <w:b/>
      <w:sz w:val="3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rFonts w:ascii="Calibri" w:hAnsi="Calibri"/>
      <w:b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line="241" w:lineRule="atLeast"/>
    </w:pPr>
    <w:rPr>
      <w:rFonts w:ascii="Calibri" w:hAnsi="Calibri"/>
      <w:b/>
      <w:color w:val="40A74D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US"/>
    </w:rPr>
  </w:style>
  <w:style w:type="paragraph" w:customStyle="1" w:styleId="FLSDocumentFooter">
    <w:name w:val="FLS Document Footer"/>
    <w:basedOn w:val="Normal"/>
    <w:qFormat/>
    <w:rsid w:val="00723FEB"/>
    <w:pPr>
      <w:spacing w:after="200" w:line="276" w:lineRule="auto"/>
      <w:ind w:left="-454"/>
    </w:pPr>
    <w:rPr>
      <w:rFonts w:ascii="Calibri" w:hAnsi="Calibri"/>
      <w:color w:val="48A23F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spacing w:after="200" w:line="276" w:lineRule="auto"/>
      <w:ind w:left="714" w:hanging="357"/>
      <w:contextualSpacing/>
    </w:pPr>
    <w:rPr>
      <w:rFonts w:ascii="Calibri" w:hAnsi="Calibri" w:cs="Calibri"/>
      <w:color w:val="221E1F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after="200"/>
    </w:pPr>
    <w:rPr>
      <w:rFonts w:ascii="Calibri" w:hAnsi="Calibr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cuments\Audio%20acessibility%20audit\10_Sammual_Nimmo\fls-A4-portrait-word-template-nocover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84924-DAAC-4750-B138-CD49CBD0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(9)</Template>
  <TotalTime>31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Kjartanson M (Meghan)</cp:lastModifiedBy>
  <cp:revision>4</cp:revision>
  <cp:lastPrinted>2019-02-22T11:07:00Z</cp:lastPrinted>
  <dcterms:created xsi:type="dcterms:W3CDTF">2022-08-30T08:58:00Z</dcterms:created>
  <dcterms:modified xsi:type="dcterms:W3CDTF">2022-08-31T12:57:00Z</dcterms:modified>
</cp:coreProperties>
</file>