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3E" w:rsidRDefault="00AD2F3E" w:rsidP="00AD2F3E"/>
    <w:p w:rsidR="00AD2F3E" w:rsidRDefault="00AD2F3E" w:rsidP="006A69D4">
      <w:pPr>
        <w:pStyle w:val="FLSHeading3Bold"/>
      </w:pPr>
      <w:r>
        <w:t xml:space="preserve">John Wilson, owner of </w:t>
      </w:r>
      <w:proofErr w:type="spellStart"/>
      <w:r>
        <w:t>Wilsontown</w:t>
      </w:r>
      <w:proofErr w:type="spellEnd"/>
      <w:r>
        <w:t xml:space="preserve"> Ironworks</w:t>
      </w:r>
    </w:p>
    <w:p w:rsidR="00AD2F3E" w:rsidRDefault="00AD2F3E" w:rsidP="00AD2F3E">
      <w:pPr>
        <w:pStyle w:val="FLSHeading4"/>
      </w:pPr>
      <w:r>
        <w:t>Audio transcript</w:t>
      </w:r>
    </w:p>
    <w:p w:rsidR="00AD2F3E" w:rsidRDefault="00AD2F3E" w:rsidP="00AD2F3E">
      <w:pPr>
        <w:pStyle w:val="FLSHeading4"/>
      </w:pPr>
    </w:p>
    <w:p w:rsidR="00AD2F3E" w:rsidRPr="00AD2F3E" w:rsidRDefault="004E5BC0" w:rsidP="00AD2F3E">
      <w:pPr>
        <w:pStyle w:val="FLSHeading4"/>
      </w:pPr>
      <w:r>
        <w:t>Audio length: 3 minutes and</w:t>
      </w:r>
      <w:r w:rsidR="00AD2F3E">
        <w:t xml:space="preserve"> 59 seconds</w:t>
      </w:r>
    </w:p>
    <w:p w:rsidR="00AD2F3E" w:rsidRDefault="00AD2F3E" w:rsidP="00AD2F3E"/>
    <w:p w:rsidR="00AD2F3E" w:rsidRDefault="00AD2F3E" w:rsidP="00AD2F3E">
      <w:r>
        <w:t xml:space="preserve">I love to hear the roar of the furnaces. The dull thump of the forage the clatter of the rolling mill and the swinging clash of the wrecking ball. </w:t>
      </w:r>
    </w:p>
    <w:p w:rsidR="00AD2F3E" w:rsidRDefault="00AD2F3E" w:rsidP="00AD2F3E"/>
    <w:p w:rsidR="00AD2F3E" w:rsidRDefault="00AD2F3E" w:rsidP="00AD2F3E">
      <w:r>
        <w:t xml:space="preserve">Sometimes, before I take my breakfast at five, I come here to the bridge above the burn and listen to the sound of the men working night shift as the sky above lights up…bright. </w:t>
      </w:r>
    </w:p>
    <w:p w:rsidR="00AD2F3E" w:rsidRDefault="00AD2F3E" w:rsidP="00AD2F3E"/>
    <w:p w:rsidR="00AD2F3E" w:rsidRDefault="00AD2F3E" w:rsidP="00AD2F3E">
      <w:r>
        <w:t xml:space="preserve">Yes, you can see this place for miles. </w:t>
      </w:r>
    </w:p>
    <w:p w:rsidR="00AD2F3E" w:rsidRDefault="00AD2F3E" w:rsidP="00AD2F3E"/>
    <w:p w:rsidR="00AD2F3E" w:rsidRDefault="00AD2F3E" w:rsidP="00AD2F3E">
      <w:r>
        <w:t xml:space="preserve">My name is John Wilson, owner of </w:t>
      </w:r>
      <w:proofErr w:type="spellStart"/>
      <w:r>
        <w:t>Wilsontown</w:t>
      </w:r>
      <w:proofErr w:type="spellEnd"/>
      <w:r>
        <w:t xml:space="preserve"> Ironworks. </w:t>
      </w:r>
    </w:p>
    <w:p w:rsidR="00AD2F3E" w:rsidRDefault="00AD2F3E" w:rsidP="00AD2F3E"/>
    <w:p w:rsidR="00AD2F3E" w:rsidRDefault="00AD2F3E" w:rsidP="00AD2F3E">
      <w:r>
        <w:t>I</w:t>
      </w:r>
      <w:r w:rsidR="003F7ED3">
        <w:t>t may be hard to believe but 30-years-</w:t>
      </w:r>
      <w:r>
        <w:t xml:space="preserve">ago on this very </w:t>
      </w:r>
      <w:r w:rsidR="006500CB">
        <w:t>spot,</w:t>
      </w:r>
      <w:r>
        <w:t xml:space="preserve"> all there was moorland, </w:t>
      </w:r>
      <w:r w:rsidR="006500CB">
        <w:t>a burn and my family estate o</w:t>
      </w:r>
      <w:r>
        <w:t xml:space="preserve">n which </w:t>
      </w:r>
      <w:proofErr w:type="spellStart"/>
      <w:r w:rsidR="003F7ED3">
        <w:rPr>
          <w:rFonts w:cs="Arial"/>
          <w:color w:val="2D2926"/>
          <w:shd w:val="clear" w:color="auto" w:fill="FFFFFF"/>
        </w:rPr>
        <w:t>Cleugh</w:t>
      </w:r>
      <w:proofErr w:type="spellEnd"/>
      <w:r w:rsidR="003F7ED3">
        <w:rPr>
          <w:rFonts w:cs="Arial"/>
          <w:color w:val="2D2926"/>
          <w:shd w:val="clear" w:color="auto" w:fill="FFFFFF"/>
        </w:rPr>
        <w:t xml:space="preserve"> H</w:t>
      </w:r>
      <w:r>
        <w:rPr>
          <w:rFonts w:cs="Arial"/>
          <w:color w:val="2D2926"/>
          <w:shd w:val="clear" w:color="auto" w:fill="FFFFFF"/>
        </w:rPr>
        <w:t xml:space="preserve">ouse </w:t>
      </w:r>
      <w:r>
        <w:t xml:space="preserve">still stands. </w:t>
      </w:r>
    </w:p>
    <w:p w:rsidR="00AD2F3E" w:rsidRDefault="00AD2F3E" w:rsidP="00AD2F3E"/>
    <w:p w:rsidR="00AD2F3E" w:rsidRDefault="00AD2F3E" w:rsidP="00AD2F3E">
      <w:r>
        <w:t xml:space="preserve">Although it is remote, my family and I have always </w:t>
      </w:r>
      <w:r w:rsidR="003F7ED3">
        <w:t>found this place splendid in it</w:t>
      </w:r>
      <w:r>
        <w:t xml:space="preserve">s isolation and it was when my two brothers, Robert and William, were out shooting on the moors </w:t>
      </w:r>
      <w:r w:rsidR="006500CB">
        <w:t>that</w:t>
      </w:r>
      <w:r>
        <w:t xml:space="preserve"> they spotted something glinting in the burn. </w:t>
      </w:r>
    </w:p>
    <w:p w:rsidR="00AD2F3E" w:rsidRDefault="00AD2F3E" w:rsidP="00AD2F3E"/>
    <w:p w:rsidR="00AD2F3E" w:rsidRDefault="00AD2F3E" w:rsidP="00AD2F3E">
      <w:r>
        <w:t>William picked it up and turned it over in his hand and</w:t>
      </w:r>
      <w:r w:rsidR="006500CB">
        <w:t xml:space="preserve"> he</w:t>
      </w:r>
      <w:r>
        <w:t xml:space="preserve"> said ‘I think </w:t>
      </w:r>
      <w:proofErr w:type="gramStart"/>
      <w:r>
        <w:t>it’s</w:t>
      </w:r>
      <w:proofErr w:type="gramEnd"/>
      <w:r>
        <w:t xml:space="preserve"> iron stone’. He sent it to me in London for testing and I confirmed that the quality was top rate. We also unearthed coal and limestone in abundance. </w:t>
      </w:r>
    </w:p>
    <w:p w:rsidR="00AD2F3E" w:rsidRDefault="00AD2F3E" w:rsidP="00AD2F3E"/>
    <w:p w:rsidR="00AD2F3E" w:rsidRDefault="00AD2F3E" w:rsidP="00AD2F3E">
      <w:r>
        <w:t xml:space="preserve">Wanting no one else to profit from this discovery </w:t>
      </w:r>
      <w:r w:rsidR="006500CB">
        <w:t>but out good</w:t>
      </w:r>
      <w:r>
        <w:t xml:space="preserve"> </w:t>
      </w:r>
      <w:r w:rsidR="003F7ED3">
        <w:t>ourselves,</w:t>
      </w:r>
      <w:r>
        <w:t xml:space="preserve"> we decided to build an ironworks, the first in Lanarkshire. </w:t>
      </w:r>
    </w:p>
    <w:p w:rsidR="00AD2F3E" w:rsidRDefault="00AD2F3E" w:rsidP="00AD2F3E"/>
    <w:p w:rsidR="00AD2F3E" w:rsidRDefault="00AD2F3E" w:rsidP="00AD2F3E">
      <w:r>
        <w:t>There we had our critics o</w:t>
      </w:r>
      <w:r w:rsidR="006500CB">
        <w:t>f course, ‘what do you know of i</w:t>
      </w:r>
      <w:r>
        <w:t xml:space="preserve">ron?’ ‘Ah, a little, we would say’, but we are willing to risk all we have in order to find out more. I am a successful merchant. I know how to turn a profit; you must invest if you want to reap. </w:t>
      </w:r>
    </w:p>
    <w:p w:rsidR="00AD2F3E" w:rsidRDefault="00AD2F3E" w:rsidP="00AD2F3E"/>
    <w:p w:rsidR="00AD2F3E" w:rsidRDefault="00AD2F3E" w:rsidP="00AD2F3E">
      <w:proofErr w:type="gramStart"/>
      <w:r>
        <w:t>And so</w:t>
      </w:r>
      <w:proofErr w:type="gramEnd"/>
      <w:r>
        <w:t>, as well as buying the best in new engines and machinery and ha</w:t>
      </w:r>
      <w:r w:rsidR="006500CB">
        <w:t>mmers for the iron</w:t>
      </w:r>
      <w:r w:rsidR="003F7ED3">
        <w:t>works, I built</w:t>
      </w:r>
      <w:r>
        <w:t xml:space="preserve"> this workers village here with 450 hous</w:t>
      </w:r>
      <w:r w:rsidR="006500CB">
        <w:t xml:space="preserve">es, a school, a company shop, </w:t>
      </w:r>
      <w:r>
        <w:t xml:space="preserve">bakery and a pub. </w:t>
      </w:r>
    </w:p>
    <w:p w:rsidR="00AD2F3E" w:rsidRDefault="00AD2F3E" w:rsidP="00AD2F3E"/>
    <w:p w:rsidR="00AD2F3E" w:rsidRDefault="00AD2F3E" w:rsidP="00AD2F3E">
      <w:r>
        <w:t xml:space="preserve">Our output has doubled, we now produce about 40-tonnes of iron a week that we make into iron bars, boilerplates, cannon balls, </w:t>
      </w:r>
      <w:proofErr w:type="gramStart"/>
      <w:r>
        <w:t>nail</w:t>
      </w:r>
      <w:proofErr w:type="gramEnd"/>
      <w:r>
        <w:t xml:space="preserve"> rods, in fact anything </w:t>
      </w:r>
      <w:r w:rsidR="006500CB">
        <w:t>a client wishes</w:t>
      </w:r>
      <w:r>
        <w:t xml:space="preserve"> and send them by ship around the world. </w:t>
      </w:r>
    </w:p>
    <w:p w:rsidR="00AD2F3E" w:rsidRDefault="00AD2F3E" w:rsidP="00AD2F3E"/>
    <w:p w:rsidR="00AD2F3E" w:rsidRDefault="00AD2F3E" w:rsidP="00AD2F3E">
      <w:proofErr w:type="gramStart"/>
      <w:r>
        <w:t>But</w:t>
      </w:r>
      <w:proofErr w:type="gramEnd"/>
      <w:r w:rsidR="003F7ED3">
        <w:t>,</w:t>
      </w:r>
      <w:r>
        <w:t xml:space="preserve"> our family’s journey to this point to</w:t>
      </w:r>
      <w:r w:rsidR="006500CB">
        <w:t xml:space="preserve"> ah</w:t>
      </w:r>
      <w:r>
        <w:t xml:space="preserve"> where are we now </w:t>
      </w:r>
      <w:r w:rsidR="003F7ED3">
        <w:t xml:space="preserve">in </w:t>
      </w:r>
      <w:r>
        <w:t>1807, has not been a happy one. First</w:t>
      </w:r>
      <w:r w:rsidR="003F7ED3">
        <w:t>,</w:t>
      </w:r>
      <w:r>
        <w:t xml:space="preserve"> we parted ways </w:t>
      </w:r>
      <w:r w:rsidR="006500CB">
        <w:t xml:space="preserve">with Robert, then William who was </w:t>
      </w:r>
      <w:proofErr w:type="spellStart"/>
      <w:r w:rsidR="006500CB">
        <w:t>alway</w:t>
      </w:r>
      <w:proofErr w:type="spellEnd"/>
      <w:r>
        <w:t xml:space="preserve"> more cautious than I, disagreed on my plans for </w:t>
      </w:r>
      <w:proofErr w:type="gramStart"/>
      <w:r>
        <w:t>expansion</w:t>
      </w:r>
      <w:proofErr w:type="gramEnd"/>
      <w:r>
        <w:t xml:space="preserve"> and so I bought him out and took over the company with my sons. </w:t>
      </w:r>
    </w:p>
    <w:p w:rsidR="00AD2F3E" w:rsidRDefault="00AD2F3E" w:rsidP="00AD2F3E"/>
    <w:p w:rsidR="00AD2F3E" w:rsidRDefault="003F7ED3" w:rsidP="00AD2F3E">
      <w:r>
        <w:t>It is</w:t>
      </w:r>
      <w:r w:rsidR="00AD2F3E">
        <w:t xml:space="preserve"> true th</w:t>
      </w:r>
      <w:r>
        <w:t>at sometimes my initial optimism</w:t>
      </w:r>
      <w:r w:rsidR="00AD2F3E">
        <w:t xml:space="preserve"> weans, we are in debt, over 60,000 pounds at the last calculation. The price of iron has dropped worldwide, and it is harder and harder to balance the books. </w:t>
      </w:r>
    </w:p>
    <w:p w:rsidR="00AD2F3E" w:rsidRDefault="00AD2F3E" w:rsidP="00AD2F3E"/>
    <w:p w:rsidR="00AD2F3E" w:rsidRDefault="003F7ED3" w:rsidP="00AD2F3E">
      <w:proofErr w:type="gramStart"/>
      <w:r>
        <w:t>But</w:t>
      </w:r>
      <w:proofErr w:type="gramEnd"/>
      <w:r>
        <w:t>, I am a man of this age a</w:t>
      </w:r>
      <w:r w:rsidR="00AD2F3E">
        <w:t xml:space="preserve">nd this is an age of enterprise and </w:t>
      </w:r>
      <w:r w:rsidR="003309E4">
        <w:t>investment</w:t>
      </w:r>
      <w:r w:rsidR="00AD2F3E">
        <w:t xml:space="preserve"> of enlightenment and of risk </w:t>
      </w:r>
      <w:r w:rsidR="00522BA3">
        <w:t>and</w:t>
      </w:r>
      <w:r w:rsidR="00AD2F3E">
        <w:t xml:space="preserve"> one thing I know for sure, the world will always need iron. For railways for shipping for industry, </w:t>
      </w:r>
      <w:r w:rsidR="00522BA3">
        <w:t xml:space="preserve">and </w:t>
      </w:r>
      <w:r w:rsidR="00AD2F3E">
        <w:t xml:space="preserve">with a </w:t>
      </w:r>
      <w:r w:rsidR="00522BA3">
        <w:t>bit of</w:t>
      </w:r>
      <w:bookmarkStart w:id="0" w:name="_GoBack"/>
      <w:bookmarkEnd w:id="0"/>
      <w:r w:rsidR="00AD2F3E">
        <w:t xml:space="preserve"> luck, and with a lot of graft iron pulled out of the Lanarkshire earth and foraged right here at </w:t>
      </w:r>
      <w:proofErr w:type="spellStart"/>
      <w:r w:rsidR="00AD2F3E">
        <w:t>Wilsontown</w:t>
      </w:r>
      <w:proofErr w:type="spellEnd"/>
      <w:r w:rsidR="00AD2F3E">
        <w:t xml:space="preserve"> will provide it. </w:t>
      </w:r>
    </w:p>
    <w:p w:rsidR="00AD2F3E" w:rsidRDefault="00AD2F3E" w:rsidP="00AD2F3E"/>
    <w:p w:rsidR="00AD2F3E" w:rsidRPr="009B7615" w:rsidRDefault="00AD2F3E" w:rsidP="00AD2F3E">
      <w:r>
        <w:t xml:space="preserve">To think, that only 30-years-ago there was nothing here. </w:t>
      </w:r>
    </w:p>
    <w:p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6E" w:rsidRDefault="00BE606E" w:rsidP="00DA5B6C">
      <w:r>
        <w:separator/>
      </w:r>
    </w:p>
  </w:endnote>
  <w:endnote w:type="continuationSeparator" w:id="0">
    <w:p w:rsidR="00BE606E" w:rsidRDefault="00BE606E" w:rsidP="00D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522BA3">
      <w:rPr>
        <w:noProof/>
      </w:rPr>
      <w:t>2</w:t>
    </w:r>
    <w:r w:rsidRPr="00FB5171">
      <w:fldChar w:fldCharType="end"/>
    </w:r>
    <w:r w:rsidR="00AD2F3E">
      <w:rPr>
        <w:noProof/>
      </w:rPr>
      <w:t xml:space="preserve"> | John Wilson Audio Transcript</w:t>
    </w:r>
    <w:r w:rsidR="00AD2F3E" w:rsidRPr="00FB5171">
      <w:rPr>
        <w:noProof/>
      </w:rPr>
      <w:t xml:space="preserve"> | </w:t>
    </w:r>
    <w:r w:rsidR="00AD2F3E">
      <w:rPr>
        <w:noProof/>
      </w:rPr>
      <w:t>FLS | 22/08/2022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6500CB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AD2F3E">
      <w:rPr>
        <w:noProof/>
      </w:rPr>
      <w:t>John Wilson Audio Transcript</w:t>
    </w:r>
    <w:r w:rsidRPr="00FB5171">
      <w:rPr>
        <w:noProof/>
      </w:rPr>
      <w:t xml:space="preserve"> | </w:t>
    </w:r>
    <w:r w:rsidR="00AD2F3E">
      <w:rPr>
        <w:noProof/>
      </w:rPr>
      <w:t>FLS | 22/08/2022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6E" w:rsidRDefault="00BE606E" w:rsidP="00DA5B6C">
      <w:r>
        <w:separator/>
      </w:r>
    </w:p>
  </w:footnote>
  <w:footnote w:type="continuationSeparator" w:id="0">
    <w:p w:rsidR="00BE606E" w:rsidRDefault="00BE606E" w:rsidP="00DA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3E"/>
    <w:rsid w:val="000B162C"/>
    <w:rsid w:val="000D39BF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309E4"/>
    <w:rsid w:val="00381112"/>
    <w:rsid w:val="003B7DA7"/>
    <w:rsid w:val="003D5DF0"/>
    <w:rsid w:val="003F7776"/>
    <w:rsid w:val="003F7ED3"/>
    <w:rsid w:val="00407F61"/>
    <w:rsid w:val="00431A6A"/>
    <w:rsid w:val="00444468"/>
    <w:rsid w:val="004A3702"/>
    <w:rsid w:val="004B7E90"/>
    <w:rsid w:val="004D616D"/>
    <w:rsid w:val="004E5BC0"/>
    <w:rsid w:val="004F380D"/>
    <w:rsid w:val="004F38DE"/>
    <w:rsid w:val="0051308F"/>
    <w:rsid w:val="00515246"/>
    <w:rsid w:val="00522BA3"/>
    <w:rsid w:val="0053563D"/>
    <w:rsid w:val="00545187"/>
    <w:rsid w:val="00572FFF"/>
    <w:rsid w:val="005866C7"/>
    <w:rsid w:val="00595E9D"/>
    <w:rsid w:val="00645688"/>
    <w:rsid w:val="006500CB"/>
    <w:rsid w:val="00664672"/>
    <w:rsid w:val="00682EE6"/>
    <w:rsid w:val="006A69D4"/>
    <w:rsid w:val="006E7376"/>
    <w:rsid w:val="006F65BE"/>
    <w:rsid w:val="00723FEB"/>
    <w:rsid w:val="00760ADB"/>
    <w:rsid w:val="00776179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AD2F3E"/>
    <w:rsid w:val="00B07461"/>
    <w:rsid w:val="00B3359E"/>
    <w:rsid w:val="00B341F7"/>
    <w:rsid w:val="00B42C07"/>
    <w:rsid w:val="00B430AC"/>
    <w:rsid w:val="00B71671"/>
    <w:rsid w:val="00BA6838"/>
    <w:rsid w:val="00BB26FF"/>
    <w:rsid w:val="00BD2F6F"/>
    <w:rsid w:val="00BE606E"/>
    <w:rsid w:val="00C111B8"/>
    <w:rsid w:val="00C444EF"/>
    <w:rsid w:val="00CD14BF"/>
    <w:rsid w:val="00CD4928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205023"/>
  <w14:defaultImageDpi w14:val="0"/>
  <w15:docId w15:val="{8AD3CED9-00A2-449F-BF21-55B5DF18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F3E"/>
    <w:rPr>
      <w:rFonts w:ascii="Arial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rFonts w:ascii="Calibri" w:hAnsi="Calibri"/>
      <w:b/>
      <w:sz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rFonts w:ascii="Calibri" w:hAnsi="Calibri"/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line="241" w:lineRule="atLeast"/>
    </w:pPr>
    <w:rPr>
      <w:rFonts w:ascii="Calibri" w:hAnsi="Calibri"/>
      <w:b/>
      <w:color w:val="40A74D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US"/>
    </w:rPr>
  </w:style>
  <w:style w:type="paragraph" w:customStyle="1" w:styleId="FLSDocumentFooter">
    <w:name w:val="FLS Document Footer"/>
    <w:basedOn w:val="Normal"/>
    <w:qFormat/>
    <w:rsid w:val="00723FEB"/>
    <w:pPr>
      <w:spacing w:after="200" w:line="276" w:lineRule="auto"/>
      <w:ind w:left="-454"/>
    </w:pPr>
    <w:rPr>
      <w:rFonts w:ascii="Calibri" w:hAnsi="Calibri"/>
      <w:color w:val="48A23F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AD2F3E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spacing w:after="200" w:line="276" w:lineRule="auto"/>
      <w:ind w:left="714" w:hanging="357"/>
      <w:contextualSpacing/>
    </w:pPr>
    <w:rPr>
      <w:rFonts w:ascii="Calibri" w:hAnsi="Calibri" w:cs="Calibri"/>
      <w:color w:val="221E1F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after="200"/>
    </w:pPr>
    <w:rPr>
      <w:rFonts w:ascii="Calibri" w:hAnsi="Calibr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wnloads\fls-A4-portrait-word-template-nocover%20(1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450B-2ACC-436A-9B11-AC5DC612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(12)</Template>
  <TotalTime>83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Kjartanson M (Meghan)</cp:lastModifiedBy>
  <cp:revision>9</cp:revision>
  <cp:lastPrinted>2019-02-22T11:07:00Z</cp:lastPrinted>
  <dcterms:created xsi:type="dcterms:W3CDTF">2022-08-22T11:02:00Z</dcterms:created>
  <dcterms:modified xsi:type="dcterms:W3CDTF">2022-08-31T12:47:00Z</dcterms:modified>
</cp:coreProperties>
</file>